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36" w:rsidRDefault="00A97236" w:rsidP="00B07FAA">
      <w:pPr>
        <w:pStyle w:val="NormalWeb"/>
        <w:widowControl/>
        <w:spacing w:beforeAutospacing="0" w:afterAutospacing="0"/>
        <w:jc w:val="both"/>
        <w:rPr>
          <w:color w:val="0000FF"/>
          <w:sz w:val="36"/>
          <w:szCs w:val="36"/>
        </w:rPr>
      </w:pPr>
      <w:r>
        <w:rPr>
          <w:rFonts w:hint="eastAsia"/>
          <w:color w:val="0000FF"/>
          <w:sz w:val="36"/>
          <w:szCs w:val="36"/>
        </w:rPr>
        <w:t>附件：</w:t>
      </w:r>
      <w:bookmarkStart w:id="0" w:name="_GoBack"/>
      <w:bookmarkEnd w:id="0"/>
      <w:r>
        <w:rPr>
          <w:rFonts w:hint="eastAsia"/>
          <w:color w:val="0000FF"/>
          <w:sz w:val="36"/>
          <w:szCs w:val="36"/>
        </w:rPr>
        <w:t>免笔试学生名单</w:t>
      </w:r>
    </w:p>
    <w:tbl>
      <w:tblPr>
        <w:tblW w:w="37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60"/>
        <w:gridCol w:w="1935"/>
        <w:gridCol w:w="1140"/>
      </w:tblGrid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考生号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17410101110677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秦浩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17410103110414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刘鹏华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17410112110476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赵向阳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17410112150017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蔡玉洋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17410112150089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程浩博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17410112150090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黄萌辉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17410112150093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卢绍杰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17410112150094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梁灿林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17410112150095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吴明泽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17410112150097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徐明磊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17410112150099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纪尉尉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17410112150106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陈跃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17410112150111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王世闻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17410112150306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17410112150309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魏云飞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17410113110428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蔺亚博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17410113151197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段世闯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17410113151208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郭崇欣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17410113151512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范洁迪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17410113151534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姚帅闯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17410113151562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王俊鹏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17410113151897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龚宏佳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17410113151927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司潇倩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17410113152129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刘晓艳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17410113152184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苏永超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17410211150061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李化强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17410211150108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杨志彬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17410211150375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孙浩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17410211151588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刘喜庆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17410213110352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卢一梦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17410213110379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李松松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17410213110390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17410213110421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张肖月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17410213150185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金瑶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17410213150219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孙茹梦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17410213150480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张明奇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17410213150502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彭博望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17410213150505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席雨晴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17410213150524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谢战胜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17410213150529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王青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17410213150547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郭晨光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17410213150553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陈龙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17410213150585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刘梦科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17410213151814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樊轩君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17410213152295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张孟超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17410214110778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王浩宇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17410214153195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李铭志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17410214153438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张胜杰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17410214153519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李二祥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17410214153803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张澳营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17410311111383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柳浩强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17410311111387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侯耀杰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17410311150092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曲航航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17410311150110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赵亚凯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17410311150158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赵帅锋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17410311150173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张奇东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17410311150198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范崇昊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17410311150280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吴明亮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17410311150548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宗克一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17410311151940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董颖航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17410311152154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董冰涛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17410314110742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张伊博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17410314110883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赵福行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17410314110893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焦浩东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17410314110895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李呈阳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17410314110899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张玉玺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17410314110913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任志远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17410314110923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任龙涛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17410314110972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沈旭瑞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17410314110980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高永闯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17410314110984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马冲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17410314110990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卢乐锋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17410314110995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王帅飞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17410314110999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李玉露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17410314111002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姜晨宇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17410314111003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赵晴晴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17410314111010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杜汭昊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17410314111018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郑圆超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17410314111024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李龙祥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17410314111028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高杭飞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17410314111047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张林浩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17410314111061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宋凯伟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17410314111083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白超泽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17410314111106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王龙强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17410314111108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段瑛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17410314111110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17410314111111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任重阳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17410314111115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马俊毅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17410314111127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王凯新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17410314111133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张国航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17410314111135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董帅超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17410314111148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马静静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17410314111163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温晓静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17410314111192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郝浩东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17410314118107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17410314118108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崔鑫涛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17410314118120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吴少甫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17410314119395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马云立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17410314119404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梁家华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17410314152194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刘阳程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17410314152226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田家龙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17410314152241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陈净丽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17410314152243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王诗画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17410314152245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张文祥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17410314152260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郭鹏飞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17410314152266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朱佳宁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17410314152294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陈津良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17410314152319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李世昌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17410314152345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李艳亮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17410314159076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刘晓倩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17410315110809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王云波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17410315150532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吴晓迪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17410316110902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张佛祥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17410316150545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苗果果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17410317119005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韦晓聪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17410317150054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杨馨馨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17410317150074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袁润冬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17410317150087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杨毅浩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17410317150095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马小鸽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17410317150098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刘同同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17410317150103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张宇航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17410317150132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马朝辉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17410317150149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赵晓慧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17410317150173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杨菁菁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17410317151239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张小旦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17410317158041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李盼盼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17410318111177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秦志安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17410410110269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郭星航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17410412110145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兰帅普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17410412110186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杜梦龙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17410415110233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卢金磊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17410415110343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王统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17410415110581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王文帅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17410415110613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17410415110623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王梦迪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17410415110843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张小雨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17410415110932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王潘龙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17410415110982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李晓朋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17410415150423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朱金帅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17410415158036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孔自姣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17410511110226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孙猛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17410511110228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周梦瑶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17410511118009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胡迎月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17410511119035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李羚霞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17410511150378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都喜瑞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17410511150392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王元帅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17410511150521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闫鸿豪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17410511150793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李选举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17410511151009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姚耀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17410511151044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马红英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17410511151136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李莎莎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17410511151571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闫小林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17410512110341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王瑞彬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17410512110369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刘宽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17410514110245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赵志浩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17410514110257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李道金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17410514110558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郭祥诗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17410514110561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江孟杰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17410514150508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李俊鹏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17410514150626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吴小虎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17410514150638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郭威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17410514150645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张灿坤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17410514150663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徐加铸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17410514150830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郭宇航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17410514150895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张浩东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17410514150910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雷聪月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17410515110043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申思敏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17410515110303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袁新月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17410515110346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杜新雨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17410515110500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王振朋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17410515110505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姚建成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17410515110579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高会超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17410515119166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曹展硕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17410515150041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李亚茹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17410515150044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王钊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17410515150182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秦海杰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17410515150257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王俊超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17410515150344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任瑞繁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17410515150409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原海兰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17410515150444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何梦茹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17410515150583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王裕民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17410515150948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刘忠诚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17410515151217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赵成林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17410515151824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赵康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17410515152203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李明杰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17410515152411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李林昆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17410515158009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赵硕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17410516110130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宁梦含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17410516110322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韦露露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190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17410516111173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张远超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17410516118054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192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17410516150050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娄星凯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193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17410516150123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赵永昌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17410516150147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刘雨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195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17410516150167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梁浩赫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196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17410516150182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王高杰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17410516150186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娄向阳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17410516150239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路金博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17410516150245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张恒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17410516150568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宋陆斌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17410516151155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娄奥星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17410516151902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周永爱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17410516151915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禹雪晴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17410516152134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马东航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17410516158004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张浩然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17410517110232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刘成名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17410517110420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张云上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17410517150738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李宗谋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17410517151333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徐付春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17410517151471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郭祥宇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17410517151474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刘超阳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212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17410517151482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赵富豪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213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17410517151571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胡鹏欣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214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17410601110037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李海镇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215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17410601110041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17410601110055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冯巍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17410601110360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杨家朋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218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17410601110378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李怡豪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219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17410601110405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鲁收港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17410601110418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郭珂旭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17410601110419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李嘉威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17410601110479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冯礼楠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17410601110481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陈冬虎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17410601110646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薛凯元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225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17410601110663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韩雨桐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226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17410601110672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闫志豪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227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17410601110711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杨超凡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228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17410601110724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赵妍琦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229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17410601110749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马齐稳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230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17410601110773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杨战奎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231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17410601110804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纪有才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232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17410601110938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李铭泽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233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17410601110995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谢俊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234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17410601111047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别深淼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235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17410601111049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17410601111855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秦世逸臻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237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17410601111880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黄沛东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238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17410601111882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239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17410601111892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卢艳艳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17410601111898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岳香缘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241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17410601111911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刘超杰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242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17410601111977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柴孟燕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243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17410601112000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244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17410601112005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倪得鑫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245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17410601112007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梁凯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246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17410601112036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高鸿源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247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17410601112037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苏萌楠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248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17410601112044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杨钜伟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249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17410601112330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倪浩然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250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17410601118108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王子悦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251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17410601118127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252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17410601150028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宋威利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253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17410601150376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程涛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254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17410601150444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马万续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255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17410601150507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张镇涛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256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17410601150519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庞浩杰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257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17410601150523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258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17410601150549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韩宇航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259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17410601151198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赵卓凡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260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17410601151259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任泽凡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261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17410601151298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刘念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262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17410601151470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狄静涵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263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17410601151476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李宁宁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264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17410601151499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刘梦玲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265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17410601151526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266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17410601151537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杨凡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267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17410601151764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闫帅领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268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17410601151777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张涵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269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17410601151805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李淑婷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270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17410601151809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韩梦帆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271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17410601151841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乔少杰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272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17410601151845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刘虎森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273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17410601151846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张怡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274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17410601151850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梁阳光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275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17410601151870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李春琛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276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17410601151879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李鹏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277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17410601151880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张佳川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278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17410601151957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许浩斌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279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17410601151976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王志广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280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17410601151983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崔鑫源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281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17410601151985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康志斌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282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17410601151994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廖恒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283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17410601151998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董琳祥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284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17410601152001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卢绑瑶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285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17410601152007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赵雷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286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17410601152011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李鹏涛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287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17410601152018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陈成海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288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17410601152020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陈朝辉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289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17410601158051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韩建明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290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17410601158098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靳继凯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291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17410607900186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冯小林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292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17410611110239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聂百增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293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17410611110402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苏建伟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294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17410611150286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祁岩玮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295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17410612110047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郜怡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296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17410612110083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王旭光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297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17410612110142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陈洪涛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298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17410612110177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郭思杰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299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17410612118024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佘贝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300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17410612150003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焦树洋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17410612150008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冯浩泽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17410612150082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杨国玉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303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17410612150172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崔豪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304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17410612150275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白云飞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305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17410612158030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璩金玲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306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17410612159027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王雨豪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307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17410613110058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申龙焱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308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17410613110155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王迎春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309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17410613110433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张健峰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17410613110575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吴明东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17410613111134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张萌辉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312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17410613111170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常立辉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313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17410613111690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王蒙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314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17410613111820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郭亚洲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315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17410613118026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翟旭阳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17410613150094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孙蒙选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17410613150118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王振宇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318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17410613150618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成忆冰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319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17410613150653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慕梦豪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17410613150663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邱鸿琳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17410613150665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马玉花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17410613150692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马年磊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17410613150729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张依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17410613150927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申玉乔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325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17410613150928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陈永康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326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17410613151612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秦子奎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327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17410613152177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吴焕飞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328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17410613152267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魏梦晓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329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17410613152446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李明辉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330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17410613152455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翟维鑫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331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17410613158040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柴进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332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17410613158074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郭有杰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333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17410613158076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杨兴辰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334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17410614110482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范沁红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335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17410614110508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336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17410614110684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原家林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337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17410614110694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张昊坤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338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17410614119065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邵陈鹭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339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17410614900215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王晓帅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340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17410615110157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王瑞倩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341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17410615150071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郭豪飞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342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17410615150093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田明鹭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343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17410615150144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申文鹏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344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17410615150977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赵双双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345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17410615150982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王威清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346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17410615150991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樊星雨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347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17410615150995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王鹏举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348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17410615151000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郑晶韬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349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17410615151006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褚珍珍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350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17410615158043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柴博杰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351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17410615158080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郑炎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352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17410615159073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郑梦淋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353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17410616151064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行廷鹏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354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17410631119515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郜佳奇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355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17410631119546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宋佳隆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356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17410701110015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贾兴剑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357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17410701110019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李鹏浩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358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17410701110080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王哲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359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17410701110102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王恩慧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360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17410701110136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王炎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361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17410701110171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鲁通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362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17410701110196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张鑫源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363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17410701110211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戚新杰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364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17410701110569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秦昊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365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17410701150584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刘柄岐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366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17410711110272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王志渊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367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17410711150708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刘帅帅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368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17410711150865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孙晨璐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369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17410711158082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赵新旺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370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17410711159138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杨少杰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371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17410711159144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陈正华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372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17410712159171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杨军力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373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17410712159244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李欣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374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17410715110447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邵晓洁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375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17410715119080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刘彩娟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376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17410715119159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刘爽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377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17410715119202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支晨星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378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17410715150947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李梦瑶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379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17410715158000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魏建龙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380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17410715158016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姬鹏翔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381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17410716150049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张颖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382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17410716150050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王一彬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383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17410716150070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秦振塬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384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17410811151145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董朝辉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385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17410811151164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雷世昌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386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17410811158229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刘梓博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387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17410813150085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韩小波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388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17410814150062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梁伟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389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17410911110749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孙高洁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390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17410912110207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王培澳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391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17410912150027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赵宏阳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392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17410912150045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杨勇亿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393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17410912150143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高俊杰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394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17410912150148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395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17410912150163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臧发泉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396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17410912150196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王中雷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397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17410912150208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高建程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398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17410912150265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王雪涛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399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17410912150345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王松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400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17410912150361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秦豪杰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401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17410912150408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宋祥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402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17410912150417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梁磊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403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17410912150487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赵敬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404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17410912150489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王培茹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405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17410912150509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杨迎龙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406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17410912150570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李磊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407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17411011110865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马艳龙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408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17411011110894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焦凯旋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409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17411011110897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17411011150019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赵龙坤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17411011150608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伍凯革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412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17411011159048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闾鹏亮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413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17411112110097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姚炅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414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17411112110194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415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17411112110204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范梦雅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17411112110251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郑勇奇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17411112110295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闫浩南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418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17411112110628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袁帅兵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419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17411112118045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赵祥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17411112118051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李庆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17411112118063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张文博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17411112118071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柴瑞浩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17411112150088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梁龙龙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17411112150147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闫高见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425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17411112150161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王帅恒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426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17411112150353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孙盼盼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427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17411112150440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张晨珂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428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17411112150443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赵斌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429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17411112150511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刘雨航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430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17411112150517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刘占迎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431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17411112150524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朱震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432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17411112150597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李占东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433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17411112150631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434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17411112150634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谷文航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435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17411112150663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张志敏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436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17411112150865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查栓栓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437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17411112150925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许琼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438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17411112151044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王超凡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439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17411112151190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谷留元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17411112151316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牛青源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17411112151359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李华翔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17411112151412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17411112151434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潘豪杰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17411112151502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周玉航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17411112151526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程昶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17411112151560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张亚溪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17411112151724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马梦晨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17411112151771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周文娟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17411112151793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樊圆圆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450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17411112152007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袁田田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451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17411112152025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姚闯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452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17411112158001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张军营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453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17411112158136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张志豪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454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17411112159139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王俊辉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455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17411112159182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黄鹏博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456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17411113110542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彭婷婷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457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17411113110646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孙金歌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458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17411113151209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沈永浩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459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17411113151462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吴孟隆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460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17411114110145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耿泽印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461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17411114150006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秦湘捷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462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17411114151043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李阁阁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463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17411114151104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魏高歌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464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17411114151106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王贺晴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465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17411114151226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齐金辉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466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17411114151312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冯静雯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467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17411114151446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王静文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468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17411114151523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赵英楠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469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17411114151685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彭帅龙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470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17411114153697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贾晓鹏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471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17411114153862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刘忠瑞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472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17411114153864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苏岩格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473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17411201110265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于瑞丽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474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17411201110284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郭怡凡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475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17411201110565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王鑫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476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17411201119116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杨朋磊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477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17411201150109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王昆朋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478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17411201150111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伊鑫阁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479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17411201150112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刘一航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480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17411201150113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李群涛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481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17411201150115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于文豪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482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17411201150122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赵明明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483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17411201150123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张紧成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484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17411201150135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包雷生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485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17411201150148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王云飞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486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17411201150184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田彦宾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487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17411201150283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游金磊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488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17411201150335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刘志文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489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17411201150358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问佳伦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490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17411201150601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崔鑫洋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491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17411201159033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王苗苗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492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17411211110145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邹世友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493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17411211110172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494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17411211110592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邓少聪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495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17411211110770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朱曼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496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17411211110810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谭登科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497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17411211111645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刘桢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498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17411211111727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郭梦瑶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499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17411211111995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田倩倩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500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17411211112024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郭浩浩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501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17411211151862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侯建友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502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17411211152327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王伟豪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503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17411211152771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曹献金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504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17411211152789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殷宇宝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505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17411211152793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刘亚亚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506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17411211152807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王琰钧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507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17411211152813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蒋成鑫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508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17411211152825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韩亚超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509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17411211152834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曹林洋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17411211152836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翟鹏辉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17411211152849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王邵彬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512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17411211152901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杜浩田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513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17411211152907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胡晋中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514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17411211152910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515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17411211152938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姚勇超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17411211152951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任延昭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17411211152952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杨进鹏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518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17411211152953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胡宁波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519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17411211152959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陈文闯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17411211152992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胡银豪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17411211153010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贾磊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17411211153034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王珂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17411211153044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周盘桩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17411211153066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韩少东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525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17411211153075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陈金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526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17411211153111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赵明超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527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17411211153114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528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17411211153117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徐登科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529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17411211153159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娄思远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530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17411211158021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吴项羽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531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17411212110007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田水苗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532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17411212110012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张贺洪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533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17411212110036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马鹏杰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534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17411212110039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535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17411212110042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卢云全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536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17411212110043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李科漾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537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17411212110069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王新博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538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17411212110072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李沛隆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539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17411212110432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马晓乐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540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17411212110433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张婷婷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541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17411212110461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张晗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542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17411212110480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喜洋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543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17411212110497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梁银楼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544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17411212110502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郭蕾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545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17411212110508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张毅杰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546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17411212110532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谢超龙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547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17411212110539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朱英豪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548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17411212110644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周游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549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17411212118005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冻瑞哲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550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17411212118012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魏克克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551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17411212118016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魏滕飞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552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17411212118017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张自红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553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17411212118048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张天赐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554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17411212118050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王晨鹏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555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17411212118051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宋豪杰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556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17411212118052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刘恒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557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17411212119267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金文卓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558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17411212119294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李汉语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559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17411212119297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效志伟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560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17411212150571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张婵娟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561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17411212150572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付游雅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562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17411212150663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郎帅康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563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17411212150699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聂君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564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17411212150713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韩文哲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565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17411212150747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郭丁源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566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17411212150780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刘艺迪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567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17411212150810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赵重阳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568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17411212150841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任建飞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569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17411213111277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臧建豪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570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17411213150899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李琰海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571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17411213151074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潘颍浩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572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17411213151216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卜二虎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573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17411301119435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李冠翔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574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17411313119125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杨涵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575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17411313150041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刘成龙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576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17411313150083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谢吉明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577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17411314152555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田科举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578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17411315110866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579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17411412110902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580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17411412111191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程路齐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581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17411412111612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赵肖乐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582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17411412151298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霍宇航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583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17411412151310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邵琪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584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17411412151460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赵超然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585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17411412151552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高志强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586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17411412152066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史豪杰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587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17411412152192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胡怀聪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588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17411412153248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邵寅虎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589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17411412153343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尹龙涛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590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17411412153375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宋婷婷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591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17411412153456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李永旗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592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17411412153546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叶亚闯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593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17411413110619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施皓东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594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17411413110621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吕金华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595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17411413110693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陈家乐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596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17411413110706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翟文俊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597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17411413110713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高龙军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598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17411413110744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韩阳光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599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17411413110745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王乐彤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600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17411413110779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毛亚婷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601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17411413110790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王琪琰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602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17411413111222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刘佳佳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603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17411413150753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张嘉敏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604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17411413150773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蔡留榜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605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17411413152031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宋晨浩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606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17411414110006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姬卫新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607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17411414110010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李明月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608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17411414110015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郑俊涛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609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17411414110016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赵庆博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17411414110018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徐莉莉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17411414110023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李亚飞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612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徐红丽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613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17411414110028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王金丽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614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17411414110030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李文通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615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17411414110034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张玲肖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17411414110035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邵雯雯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17411414110041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李文成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618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17411414110045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甘清泼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619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17411414110055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蒋福建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17411414110067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师媛媛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17411414110068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魏梦鸽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17411414110070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胡园园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17411414110088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李丹慧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17411414110091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徐好丽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625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17411414110093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李丹玉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626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17411414110094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627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陈文峰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628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17411414110099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李迟祥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629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17411414110108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蔡永奇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630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17411414110110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徐慧婷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631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17411414110111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张永康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632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17411414110118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朱长印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633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17411414110156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范博瑞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634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17411414110249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郭玉敏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635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17411414110324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王庆庆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636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17411414110335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韦肖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637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17411414110341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张焕平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638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17411414110370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朱小会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639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17411414110511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娄文波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640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17411414110529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王士飞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641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17411414110542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程孟辉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642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17411414110549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牛瑞丽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643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17411414110559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马瑞月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644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17411414110593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陈线线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645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王春萍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646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17411414110629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李宇坤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647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17411414110653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李慧杰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648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17411414110664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649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17411414110824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陈慧丽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650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17411414110834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王文亭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651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17411414110863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赵亚磊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652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17411414110867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张亚猛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653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17411414110882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王慧珍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654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17411414110899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李玉杰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655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17411414110911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刘永康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656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17411414110943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王业祥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657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17411414112081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658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17411414118003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李攀坡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659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17411414118012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秦富威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660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17411414118053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娄豪杰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661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17411414118057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陈天华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662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17411414118061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张亚南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663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17411414118065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贾天祥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664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17411414118068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祁豪杰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665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17411414118074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刘靳涛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666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17411414118079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于奥阔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667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17411414118080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王海龙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668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17411414118081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娄帅朋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669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17411414150004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王富凯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670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17411414150008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张腾飞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671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17411414150015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张梦梦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672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17411414150022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任婷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673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17411414150031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汪帅鹏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674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17411414150032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李森森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675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17411414150037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李露苹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676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17411414150428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许天方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677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17411414150429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谢睿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678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17411414150491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王玉博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679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17411414150538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姜壮壮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680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17411414150726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卢市豪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681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17411414150884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何秋杰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682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17411414151003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刘旭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683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17411414151025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张重洋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684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17411414151054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刘锐锐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685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17411414151142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张佳美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686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17411414151278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乔振飞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687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17411414151787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688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17411414158010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朱苏博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689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17411414158029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杨卫强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690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17411414158043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李超祥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691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17411414158045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张天祥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692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17411414158062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程帅康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693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17411414159006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韩妍妍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694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17411414159142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695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17411417110085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徐宇飞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696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17411417151539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迟迪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697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17411418154383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齐文波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698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17411511110179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余涛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699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17411511110242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唐炯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700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17411511110414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张长江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701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17411511110420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陈永彬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702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17411511119078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崔祥坤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703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17411511158137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卢旺盛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704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17411511158169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毛冬阳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705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17411512110406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禹兵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706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17411513110245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吴鹏翔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707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17411513110539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李玉洁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708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17411513110546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朱梦博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709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17411513110885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苏焱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17411513110903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陈春灿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17411513151155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张俊恒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712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17411513151158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王田蔚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713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17411513151163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袁圆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714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17411513151180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李东旭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715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17411513151187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王增光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17411514110004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潘泃夙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17411514110012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郭嘉锐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718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17411514110015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卫永秀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719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17411514110017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宋春婷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17411514110023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谭龙威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17411514110037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陈梦婷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17411514110046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杨遇春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17411514110063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陈志豪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725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17411514110068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王啸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726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17411514110073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衡留华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727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17411514110091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武鹏飞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728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17411514110128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李昊鸿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729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17411514110140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王诗豪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730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17411514110143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罗斯允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731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17411514110145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袁嘉辉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732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17411514110150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刘永强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733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17411514110159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王旸皓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734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17411514110168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孙四锋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735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17411514110179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蒋泉冰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736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17411514110198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周瑞秋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737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崔莹莹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738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17411514110208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谭昌怀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739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姚文科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740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17411514110226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张景旭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741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17411514110227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杨雪琪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742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17411514110230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李克强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743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17411514110234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秦梦圆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744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17411514110243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陈宜聪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745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17411514110244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王珂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746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17411514110734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陈冰妍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747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17411514111215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赵紫昂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748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17411514111228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谢光远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749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17411514111229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杨璐通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750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17411514111317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胡嵚媛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751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17411514111538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陈纪袁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752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17411514111645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赵鹤勇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753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17411514111668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佟金辉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754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17411514111674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杨家宝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755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17411514111688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黄梦超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756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17411514111738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白梦琦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757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17411514111740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张琦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758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17411514111748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宋勤磊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759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17411514111855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耿慧雯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17411514118004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吕晓宁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761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17411514118009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吕世豪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762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17411514118025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763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17411514119006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张嘉豪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764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17411514150013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姬永奇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765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17411514150082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董贝贝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766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17411514150087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刘腾飞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767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17411514150090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朱帅鹏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768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17411514150092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康东奇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769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王翼军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770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17411514150122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李志恒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771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17411514150136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曹宇航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772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17411514150153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赵子圆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773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17411514150155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张文浩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774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17411514150162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魏梦雪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775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17411514150170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王志峰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776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17411514150184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陈新凯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777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17411514150187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黄尚博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778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17411514150191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康诗雨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779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17411514150192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李恒洲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780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17411514150199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苏鹏涛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781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17411514150201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李佳宾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782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毛锦龙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783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17411514150213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耿浩恺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784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17411514150220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李新珂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785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17411514150235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张莹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786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17411514150564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罗淑勤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787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17411514150573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杨淼秦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788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17411514150588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胡新岗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789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17411514150595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王佳梦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790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17411514150610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刘素鸣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791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17411514150625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王永生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792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17411514150629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秦洁贞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793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17411514150634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周书航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794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17411514150635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焦园园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795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17411514150651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张伶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796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17411514150675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叶金帅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797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17411514150702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荣潇潇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798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17411514150704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王虎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799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17411514150707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贾婉鑫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800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17411514150733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张勇强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801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17411514150956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史俊甫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802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17411514150959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邓耀威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803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17411514150962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王玲玲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804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17411514150965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何越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805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17411514150989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魏勇强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806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17411514150997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冯保山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807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17411514151011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王雨涵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808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17411514151377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刘梦楠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809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17411514151435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谷赛茹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17411514151436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陈广喜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17411514151438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赵家宝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812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17411514151441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李荐葛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813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17411514151442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高凯颖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814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17411514151453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耿研博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815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17411514151457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翟启濛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17411514151460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姜瑞鹏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17411514151465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王舒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818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17411514151479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刘苗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819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17411514151482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王宇豪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17411514151562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杨泽强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17411514152816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祁胜辉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17411514158002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17411514158008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丁怡文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17411514158015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刘梦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825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17411514159016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武文斌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826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17411515110144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李登辉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827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17411515110161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豆东旭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828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17411515112394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孙留凯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829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17411515112435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范晶杰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830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17411515112512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杨子萌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831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17411515112659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马亚飞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832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17411515150084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申帅浦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833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17411515150176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陈永康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834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17411515152505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程祥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835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17411515152676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姜绍坤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836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17411515152812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陈嘉亮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837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17411515154542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陈家祥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838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17411515154562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陈凯轲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839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17411515154580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葛俊辉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840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17411515154900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841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17411515158117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方旭阳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842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17411515159175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张梦凡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843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17411516119348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李开林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844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17411517110335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邢亚敏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845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17411517111801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846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17411517150087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陈思源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847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17411517150093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王彬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848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17411517150105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梁宇祥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849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17411517150130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王校鹏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850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17411517150133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陈梦笑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851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17411517150154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胡兵磊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852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17411517150156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蔡梦娟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853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17411517150259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雷超杰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854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17411517150278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周雨玲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855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17411517150288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陈阿强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856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17411517150297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付文毫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857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17411517150318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薛洋洋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858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17411517151397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姚亚飞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859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17411517152921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韩理想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860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17411517152992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郭宁坤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861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17411517153039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赵隆均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862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17411517153147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王征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863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17411517153239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王强强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864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17411517153277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徐恩至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865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17411517153365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黑笑宇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866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17411517153367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任俊帅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867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17411517153372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黄嘉琳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868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17411517153418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李焕杰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869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17411517153427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870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17411517158029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李雅泰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871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17411517158030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门争举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872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17411517158038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孙军帅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873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17411517158040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苏帅涛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874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17411519110085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周世凤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875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17411601159089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邹鑫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876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17411601159097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欧阳恒哲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877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17411611110003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谢自强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878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17411611110753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黄泽臣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879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17411611110776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赵鹏辉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880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17411611110850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张鹏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881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17411611150009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李玉成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882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17411611150033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883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17411611150036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陈心旺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884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17411611150039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高志强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885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17411611150043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周玉涛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886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17411611150049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代洋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887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17411611150051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魏雨阳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888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17411611152470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葛金玉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889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17411611153439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牛响成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890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17411611153498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陈安乐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891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17411611153504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肖宏友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892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17411611159028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郑浩然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893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17411615111888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894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17411615118011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汪辉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895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17411615119134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周波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896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17411615119194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梅洁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897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17411615154142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许雪梅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898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17411711110050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吕宏起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899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17411711110054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顾广鑫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900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17411711110060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崔帅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901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17411711110075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唐国栋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902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17411711111022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徐长林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903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17411711118058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陈俊辉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904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17411711150061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姜涛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905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17411711150082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906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17411711150112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高卓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907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17411711158030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黄峻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908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17411711158035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贾六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909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17411711158040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杨帆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17411711159065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王展飞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17411711159073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吴天宇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912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17411718110514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白倩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913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17411718110750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陈闪闪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914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17411718110767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冯燕秋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915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17411718110989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朱霖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17411718152081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17411718152082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郑立文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918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17411718152086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张迎豫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919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17411721110565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李林豪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17411721110587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刘一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17411721110627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姚学亮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17411722110034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王炳坤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17411722110909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刘玉盼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17411722150075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张士旭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925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17411722150076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王鑫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926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17411722150087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沈立建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927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17411722150102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范玉成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928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17411722150103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崔海洋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929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17411722150306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吕花鑫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930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17411722150598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931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17411722150600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刘雪梅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932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17411722150611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孙见阳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933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17411722150614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934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17411722150619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张乾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935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17411722150657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惠翔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936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17411722150662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王怀艇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937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17411722150811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邓兴豪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938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17411722150826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曹帅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939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17411722150856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吴剑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940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17411722158040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申易霖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941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17411722158042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任旭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942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17411801110043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苗娟霞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943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17411801110851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赵智伟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944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17411801110870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成奎元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945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17411801110940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成哲坤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946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17411801110943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周心怡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947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17411801110944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岳恩慧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948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17411801110951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郭媛媛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949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17411801110959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丁世芳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950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17411801110960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陈巧宇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951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17411801110968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陶宇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952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17411801110972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焦高建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953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17411801110973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李苗苗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954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17411801110995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李莹鑫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955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17411801110999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赵萌萌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956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17411801118000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赵乾钱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957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17411801150013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卢新怡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958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17411801150019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苗丁文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959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17411801150021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马豫飞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960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17411801150027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常文敏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961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17411801150053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962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17411801150088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王君铭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963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17411801150130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杜萍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964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17411801150137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苗丁丁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965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17411801150306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贾金铎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966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17411801150793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牛牧林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967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17411801150871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王佳豪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968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17411801150880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王金涛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969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17411801150948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郭笑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970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17411801150951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姚玉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971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17411801158005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张智伟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972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17411801158007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周文龙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973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17411801159008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成越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974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17412301111554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童凯莉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975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17412501110046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杜陈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976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17412501152010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海啸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977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17412501152023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翟俊祥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978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17412501152035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979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17412501152047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孙凯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980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17412501152052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周云霄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981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17412501152080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982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17412501152090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王实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983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17412501154824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宋理论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984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17412601150099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时光中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985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17412601151444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986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17412901110080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李慧慧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987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17412901110101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方向晗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988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17412901110103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刘校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989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17412901110108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赵庚辰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990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17412901110119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崔俊豪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991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17412901110182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焦路丹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992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17412901110202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刘影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993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17412901119469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张肖丹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994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17412901150043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牛慧楠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995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17412901150083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李敏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996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17412901150148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卢新强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997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17412901152804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张宇昕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998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17412901158121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王向光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999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17412901159180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王彬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1000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17413001110003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魏腾浩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1001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17413001111707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张恒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1002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17413001151805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完颜浩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1003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17413001151832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刘乾坤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1004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17413001151905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胡俊生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1005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17413001151916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荆梦磊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1006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17413001152482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董振博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1007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17413001152578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张明博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1008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17413001152630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陈鑫磊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1009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17413001152662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宋慧鑫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17413001152667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王浩东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17413001152705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殷震峰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1012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17413001152761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宋松傲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1013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17413101111528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韩建星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1014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17413101111564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赵凯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1015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17413101112001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孙梦莹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17413101112054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卢欣荣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17413101112055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杨霞云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1018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17413101112285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王庆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1019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17413101150113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李雪雷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17413101150126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余涛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17413101150128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张昊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17413101150134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李青辉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17413101150154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赵永想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17413101150159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杜磊杰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1025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17413101150161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孙永强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1026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17413101150198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1027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17413101150212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钟豪豪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1028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17413101150221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张玉琛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1029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17413101150271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张洪合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1030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17413101150458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贾帅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1031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17413101150505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张晨阳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1032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17413101150723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张嘉豪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1033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17413101150729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谢科选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1034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17413101150742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王文清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1035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17413101150749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钟帅帅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1036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17413101150927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郑贝贝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1037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17413101151052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葛好杰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1038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17413101151210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韩娜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1039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17413101151233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罗富缘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1040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17413101151235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张梦梦</w:t>
            </w:r>
          </w:p>
        </w:tc>
      </w:tr>
      <w:tr w:rsidR="00A97236" w:rsidRPr="00D22030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1041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17413101152217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7236" w:rsidRDefault="00A97236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张明明</w:t>
            </w:r>
          </w:p>
        </w:tc>
      </w:tr>
    </w:tbl>
    <w:p w:rsidR="00A97236" w:rsidRDefault="00A97236">
      <w:pPr>
        <w:pStyle w:val="NormalWeb"/>
        <w:widowControl/>
        <w:spacing w:beforeAutospacing="0" w:afterAutospacing="0"/>
        <w:rPr>
          <w:color w:val="0000FF"/>
          <w:sz w:val="27"/>
          <w:szCs w:val="27"/>
        </w:rPr>
      </w:pPr>
    </w:p>
    <w:p w:rsidR="00A97236" w:rsidRDefault="00A97236"/>
    <w:sectPr w:rsidR="00A97236" w:rsidSect="00A51F09">
      <w:pgSz w:w="11906" w:h="16838"/>
      <w:pgMar w:top="1440" w:right="1800" w:bottom="1440" w:left="1800" w:header="851" w:footer="992" w:gutter="0"/>
      <w:cols w:num="2" w:space="720" w:equalWidth="0">
        <w:col w:w="3940" w:space="425"/>
        <w:col w:w="394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F09"/>
    <w:rsid w:val="003D5C48"/>
    <w:rsid w:val="00A51F09"/>
    <w:rsid w:val="00A97236"/>
    <w:rsid w:val="00B07FAA"/>
    <w:rsid w:val="00D22030"/>
    <w:rsid w:val="02C523BC"/>
    <w:rsid w:val="18C615F4"/>
    <w:rsid w:val="1D620ACC"/>
    <w:rsid w:val="2AE24053"/>
    <w:rsid w:val="5F0C05CE"/>
    <w:rsid w:val="685E1642"/>
    <w:rsid w:val="793C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0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51F09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14</Pages>
  <Words>3695</Words>
  <Characters>21067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附件：免笔试学生名单</dc:title>
  <dc:subject/>
  <dc:creator>Administrator</dc:creator>
  <cp:keywords/>
  <dc:description/>
  <cp:lastModifiedBy>user</cp:lastModifiedBy>
  <cp:revision>2</cp:revision>
  <dcterms:created xsi:type="dcterms:W3CDTF">2017-04-01T02:39:00Z</dcterms:created>
  <dcterms:modified xsi:type="dcterms:W3CDTF">2017-04-01T02:39:00Z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