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部门成果统计表导出说明</w:t>
      </w:r>
    </w:p>
    <w:bookmarkEnd w:id="0"/>
    <w:p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1.论文成果统计表必含字段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3040" cy="2927350"/>
            <wp:effectExtent l="0" t="0" r="381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2.著作成果统计表必含字段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0500" cy="3289935"/>
            <wp:effectExtent l="0" t="0" r="635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b="977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3.专利成果统计表必含字段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1135" cy="2787650"/>
            <wp:effectExtent l="0" t="0" r="5715" b="1270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4.纵向项目统计表必含字段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990465" cy="3123565"/>
            <wp:effectExtent l="0" t="0" r="63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5.成果奖励统计表必含字段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71770" cy="2864485"/>
            <wp:effectExtent l="0" t="0" r="5080" b="1206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9363D"/>
    <w:rsid w:val="006D3D13"/>
    <w:rsid w:val="03024D67"/>
    <w:rsid w:val="05E50263"/>
    <w:rsid w:val="091372A8"/>
    <w:rsid w:val="12197BFF"/>
    <w:rsid w:val="13257BB2"/>
    <w:rsid w:val="1FFC3B86"/>
    <w:rsid w:val="258D4077"/>
    <w:rsid w:val="31022AC7"/>
    <w:rsid w:val="33783C7D"/>
    <w:rsid w:val="35F2415D"/>
    <w:rsid w:val="3839363D"/>
    <w:rsid w:val="3EB17540"/>
    <w:rsid w:val="4BB2145C"/>
    <w:rsid w:val="5DA96F81"/>
    <w:rsid w:val="66FB5A55"/>
    <w:rsid w:val="6747384E"/>
    <w:rsid w:val="6D535020"/>
    <w:rsid w:val="6F0C0427"/>
    <w:rsid w:val="71A73D53"/>
    <w:rsid w:val="789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2018-07-04T02:56:00Z</dcterms:created>
  <dc:creator>海浪花</dc:creator>
  <cp:lastModifiedBy>海浪花</cp:lastModifiedBy>
  <dcterms:modified xsi:type="dcterms:W3CDTF">2018-07-04T03:59:30Z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